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88" w:rsidRPr="00197588" w:rsidRDefault="00EB1123" w:rsidP="00197588">
      <w:pPr>
        <w:rPr>
          <w:rFonts w:ascii="仿宋_GB2312" w:eastAsia="仿宋_GB2312" w:hAnsi="仿宋" w:cs="仿宋"/>
          <w:sz w:val="28"/>
          <w:szCs w:val="28"/>
        </w:rPr>
      </w:pPr>
      <w:r w:rsidRPr="00197588">
        <w:rPr>
          <w:rFonts w:ascii="仿宋_GB2312" w:eastAsia="仿宋_GB2312" w:hAnsi="仿宋" w:cs="仿宋" w:hint="eastAsia"/>
          <w:sz w:val="28"/>
          <w:szCs w:val="28"/>
        </w:rPr>
        <w:t>附件</w:t>
      </w:r>
      <w:r w:rsidR="00157822">
        <w:rPr>
          <w:rFonts w:ascii="仿宋_GB2312" w:eastAsia="仿宋_GB2312" w:hAnsi="仿宋" w:cs="仿宋"/>
          <w:sz w:val="28"/>
          <w:szCs w:val="28"/>
        </w:rPr>
        <w:t>1</w:t>
      </w:r>
      <w:r w:rsidRPr="00197588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C9095C" w:rsidRPr="00197588" w:rsidRDefault="00936F5F">
      <w:pPr>
        <w:jc w:val="center"/>
        <w:rPr>
          <w:rStyle w:val="a6"/>
          <w:rFonts w:hAnsi="Calibri" w:cs="Times New Roman"/>
          <w:b w:val="0"/>
          <w:color w:val="000000"/>
          <w:sz w:val="40"/>
          <w:szCs w:val="40"/>
        </w:rPr>
      </w:pPr>
      <w:r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生命学院</w:t>
      </w:r>
      <w:r w:rsidR="004D7511"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科教副产品处置报备</w:t>
      </w:r>
      <w:r w:rsidR="00EB1123" w:rsidRPr="00197588"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501"/>
        <w:gridCol w:w="2759"/>
        <w:gridCol w:w="2131"/>
        <w:gridCol w:w="2131"/>
      </w:tblGrid>
      <w:tr w:rsidR="00C9095C">
        <w:tc>
          <w:tcPr>
            <w:tcW w:w="150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2759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  <w:tc>
          <w:tcPr>
            <w:tcW w:w="213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 w:val="restart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处置内容</w:t>
            </w: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地块位置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0064E4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品名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产量（公斤）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rPr>
          <w:trHeight w:val="1960"/>
        </w:trPr>
        <w:tc>
          <w:tcPr>
            <w:tcW w:w="8522" w:type="dxa"/>
            <w:gridSpan w:val="4"/>
            <w:vAlign w:val="center"/>
          </w:tcPr>
          <w:p w:rsidR="00C9095C" w:rsidRDefault="00EB1123">
            <w:pPr>
              <w:tabs>
                <w:tab w:val="left" w:pos="931"/>
              </w:tabs>
              <w:spacing w:line="500" w:lineRule="exact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本团队</w:t>
            </w:r>
            <w:r w:rsidR="008016A4">
              <w:rPr>
                <w:rFonts w:ascii="仿宋_GB2312" w:eastAsia="仿宋_GB2312" w:hAnsi="仿宋" w:cs="仿宋" w:hint="eastAsia"/>
                <w:sz w:val="28"/>
                <w:szCs w:val="28"/>
              </w:rPr>
              <w:t>从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>月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在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开展科研试验，现</w:t>
            </w:r>
            <w:r w:rsidR="00E862C4">
              <w:rPr>
                <w:rFonts w:ascii="仿宋_GB2312" w:eastAsia="仿宋_GB2312" w:hAnsi="仿宋" w:cs="仿宋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科教副产品</w:t>
            </w:r>
            <w:r w:rsidR="004D7511">
              <w:rPr>
                <w:rFonts w:ascii="仿宋_GB2312" w:eastAsia="仿宋_GB2312" w:hAnsi="仿宋" w:cs="仿宋" w:hint="eastAsia"/>
                <w:sz w:val="28"/>
                <w:szCs w:val="28"/>
              </w:rPr>
              <w:t>处置</w:t>
            </w:r>
            <w:r w:rsidR="004D7511">
              <w:rPr>
                <w:rFonts w:ascii="仿宋_GB2312" w:eastAsia="仿宋_GB2312" w:hAnsi="仿宋" w:cs="仿宋" w:hint="eastAsia"/>
                <w:sz w:val="28"/>
                <w:szCs w:val="28"/>
              </w:rPr>
              <w:t>报备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900" w:firstLine="45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联系方式：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0D70FF">
        <w:trPr>
          <w:trHeight w:val="3516"/>
        </w:trPr>
        <w:tc>
          <w:tcPr>
            <w:tcW w:w="1501" w:type="dxa"/>
            <w:vAlign w:val="center"/>
          </w:tcPr>
          <w:p w:rsidR="00C9095C" w:rsidRDefault="004D751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处置方式</w:t>
            </w:r>
          </w:p>
        </w:tc>
        <w:tc>
          <w:tcPr>
            <w:tcW w:w="7021" w:type="dxa"/>
            <w:gridSpan w:val="3"/>
            <w:vAlign w:val="center"/>
          </w:tcPr>
          <w:p w:rsidR="00C9095C" w:rsidRDefault="004D7511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处置方式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>：出售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雇工工资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地租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推广展示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科研在利用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其他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0D70FF" w:rsidRDefault="000D70FF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</w:p>
          <w:p w:rsidR="000E2FC7" w:rsidRDefault="000E2FC7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600" w:firstLine="384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0D70FF">
        <w:trPr>
          <w:trHeight w:val="3538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C9095C" w:rsidRDefault="009E76C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学院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>意见:</w:t>
            </w:r>
          </w:p>
          <w:p w:rsidR="000E2FC7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</w:t>
            </w:r>
          </w:p>
          <w:p w:rsidR="000E2FC7" w:rsidRDefault="000E2FC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C9095C" w:rsidRDefault="004D7511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>负责</w:t>
            </w:r>
            <w:r w:rsidR="00EB1123">
              <w:rPr>
                <w:rFonts w:ascii="仿宋_GB2312" w:eastAsia="仿宋_GB2312" w:hAnsi="仿宋" w:cs="仿宋" w:hint="eastAsia"/>
                <w:sz w:val="24"/>
              </w:rPr>
              <w:t>人：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年  月  日</w:t>
            </w:r>
          </w:p>
        </w:tc>
      </w:tr>
    </w:tbl>
    <w:p w:rsidR="00C9095C" w:rsidRPr="00E803BB" w:rsidRDefault="00C9095C" w:rsidP="00E803BB">
      <w:pPr>
        <w:rPr>
          <w:rFonts w:ascii="仿宋" w:eastAsia="仿宋" w:hAnsi="仿宋" w:cs="仿宋"/>
          <w:sz w:val="32"/>
          <w:szCs w:val="32"/>
        </w:rPr>
      </w:pPr>
    </w:p>
    <w:sectPr w:rsidR="00C9095C" w:rsidRPr="00E803BB" w:rsidSect="00C9095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48" w:rsidRDefault="00943D48" w:rsidP="00C9095C">
      <w:r>
        <w:separator/>
      </w:r>
    </w:p>
  </w:endnote>
  <w:endnote w:type="continuationSeparator" w:id="0">
    <w:p w:rsidR="00943D48" w:rsidRDefault="00943D48" w:rsidP="00C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48" w:rsidRDefault="00943D48" w:rsidP="00C9095C">
      <w:r>
        <w:separator/>
      </w:r>
    </w:p>
  </w:footnote>
  <w:footnote w:type="continuationSeparator" w:id="0">
    <w:p w:rsidR="00943D48" w:rsidRDefault="00943D48" w:rsidP="00C9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5C" w:rsidRDefault="00C909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446E6"/>
    <w:rsid w:val="000064E4"/>
    <w:rsid w:val="000A1EFC"/>
    <w:rsid w:val="000D70FF"/>
    <w:rsid w:val="000E2FC7"/>
    <w:rsid w:val="00157822"/>
    <w:rsid w:val="00197588"/>
    <w:rsid w:val="00277062"/>
    <w:rsid w:val="004708B4"/>
    <w:rsid w:val="004D7511"/>
    <w:rsid w:val="008016A4"/>
    <w:rsid w:val="008908F5"/>
    <w:rsid w:val="008B72B8"/>
    <w:rsid w:val="00924705"/>
    <w:rsid w:val="00936F5F"/>
    <w:rsid w:val="00943D48"/>
    <w:rsid w:val="009E76C5"/>
    <w:rsid w:val="00A80F6B"/>
    <w:rsid w:val="00AB358F"/>
    <w:rsid w:val="00C9095C"/>
    <w:rsid w:val="00E803BB"/>
    <w:rsid w:val="00E862C4"/>
    <w:rsid w:val="00EB1123"/>
    <w:rsid w:val="00F71AF8"/>
    <w:rsid w:val="073269D9"/>
    <w:rsid w:val="0F2F5E7D"/>
    <w:rsid w:val="154A7C31"/>
    <w:rsid w:val="1E6842A5"/>
    <w:rsid w:val="1F02129F"/>
    <w:rsid w:val="20847945"/>
    <w:rsid w:val="29546784"/>
    <w:rsid w:val="321E3C9E"/>
    <w:rsid w:val="441446E6"/>
    <w:rsid w:val="457D60B6"/>
    <w:rsid w:val="53B85F78"/>
    <w:rsid w:val="60690895"/>
    <w:rsid w:val="67843328"/>
    <w:rsid w:val="6D535020"/>
    <w:rsid w:val="6E551FBE"/>
    <w:rsid w:val="7560693C"/>
    <w:rsid w:val="760D3625"/>
    <w:rsid w:val="7D58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F5F67D-6CB8-4213-8FC0-2674D44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909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909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095C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liu</cp:lastModifiedBy>
  <cp:revision>14</cp:revision>
  <cp:lastPrinted>2018-05-30T01:26:00Z</cp:lastPrinted>
  <dcterms:created xsi:type="dcterms:W3CDTF">2020-05-25T07:52:00Z</dcterms:created>
  <dcterms:modified xsi:type="dcterms:W3CDTF">2020-11-27T06:24:00Z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